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4759" w14:textId="7F28FBDB" w:rsidR="00337708" w:rsidRPr="001B0123" w:rsidRDefault="009B1DE4" w:rsidP="00337708">
      <w:pPr>
        <w:pStyle w:val="MDPI11articletype"/>
        <w:rPr>
          <w:b/>
          <w:color w:val="000000" w:themeColor="text1"/>
          <w:sz w:val="36"/>
          <w:szCs w:val="36"/>
          <w:lang w:val="pt"/>
        </w:rPr>
      </w:pPr>
      <w:r w:rsidRPr="00DE25F8">
        <w:rPr>
          <w:lang w:val="pt-PT"/>
        </w:rPr>
        <w:t>Concurso Transformando Comunidades: exemplos inspiradores de experiência</w:t>
      </w:r>
      <w:r w:rsidR="00EC6F06" w:rsidRPr="00DE25F8">
        <w:rPr>
          <w:lang w:val="pt-PT"/>
        </w:rPr>
        <w:t>s de voluntariado 2025</w:t>
      </w:r>
    </w:p>
    <w:p w14:paraId="74EBDB01" w14:textId="3DFFC1AD" w:rsidR="00337708" w:rsidRPr="001B0123" w:rsidRDefault="5B57B9D4" w:rsidP="1BD4539A">
      <w:pPr>
        <w:pStyle w:val="MDPI11articletype"/>
        <w:rPr>
          <w:b/>
          <w:color w:val="000000" w:themeColor="text1"/>
          <w:sz w:val="36"/>
          <w:szCs w:val="36"/>
          <w:lang w:val="pt"/>
        </w:rPr>
      </w:pPr>
      <w:r w:rsidRPr="1BD4539A">
        <w:rPr>
          <w:b/>
          <w:bCs/>
          <w:color w:val="000000" w:themeColor="text1"/>
          <w:sz w:val="36"/>
          <w:szCs w:val="36"/>
          <w:lang w:val="pt"/>
        </w:rPr>
        <w:t>Título</w:t>
      </w:r>
      <w:r w:rsidRPr="1BD4539A">
        <w:rPr>
          <w:rFonts w:eastAsia="Aptos"/>
          <w:b/>
          <w:color w:val="000000" w:themeColor="text1"/>
          <w:sz w:val="36"/>
          <w:szCs w:val="36"/>
          <w:lang w:val="pt"/>
        </w:rPr>
        <w:t xml:space="preserve"> da experiência inspiradora</w:t>
      </w:r>
      <w:r w:rsidR="005679D7">
        <w:rPr>
          <w:rFonts w:eastAsia="Aptos"/>
          <w:b/>
          <w:color w:val="000000" w:themeColor="text1"/>
          <w:sz w:val="36"/>
          <w:szCs w:val="36"/>
          <w:lang w:val="pt"/>
        </w:rPr>
        <w:t>*</w:t>
      </w:r>
    </w:p>
    <w:p w14:paraId="173D9FD7" w14:textId="40F94EE8" w:rsidR="005D1B64" w:rsidRPr="00DE25F8" w:rsidRDefault="005C2BCC" w:rsidP="00337708">
      <w:pPr>
        <w:pStyle w:val="MDPI13authornames"/>
        <w:rPr>
          <w:lang w:val="pt-PT"/>
        </w:rPr>
      </w:pPr>
      <w:r w:rsidRPr="00DE25F8">
        <w:rPr>
          <w:lang w:val="pt-PT"/>
        </w:rPr>
        <w:t>Primeiro Nome</w:t>
      </w:r>
      <w:r w:rsidR="00337708" w:rsidRPr="00DE25F8">
        <w:rPr>
          <w:lang w:val="pt-PT"/>
        </w:rPr>
        <w:t xml:space="preserve"> </w:t>
      </w:r>
      <w:r w:rsidRPr="00DE25F8">
        <w:rPr>
          <w:lang w:val="pt-PT"/>
        </w:rPr>
        <w:t>Último Nome</w:t>
      </w:r>
      <w:r w:rsidR="00337708" w:rsidRPr="00DE25F8">
        <w:rPr>
          <w:lang w:val="pt-PT"/>
        </w:rPr>
        <w:t xml:space="preserve"> </w:t>
      </w:r>
      <w:r w:rsidR="00337708" w:rsidRPr="00DE25F8">
        <w:rPr>
          <w:vertAlign w:val="superscript"/>
          <w:lang w:val="pt-PT"/>
        </w:rPr>
        <w:t>1</w:t>
      </w:r>
      <w:r w:rsidR="00337708" w:rsidRPr="00DE25F8">
        <w:rPr>
          <w:lang w:val="pt-PT"/>
        </w:rPr>
        <w:t xml:space="preserve">, </w:t>
      </w:r>
      <w:r w:rsidR="0002291F" w:rsidRPr="00DE25F8">
        <w:rPr>
          <w:lang w:val="pt-PT" w:bidi="ar-SA"/>
        </w:rPr>
        <w:t>Primeiro Nome Último Nome</w:t>
      </w:r>
      <w:r w:rsidR="00337708" w:rsidRPr="00DE25F8">
        <w:rPr>
          <w:lang w:val="pt-PT"/>
        </w:rPr>
        <w:t xml:space="preserve"> </w:t>
      </w:r>
      <w:r w:rsidR="00337708" w:rsidRPr="00DE25F8">
        <w:rPr>
          <w:vertAlign w:val="superscript"/>
          <w:lang w:val="pt-PT"/>
        </w:rPr>
        <w:t>2</w:t>
      </w:r>
      <w:r w:rsidR="0002291F" w:rsidRPr="00DE25F8">
        <w:rPr>
          <w:lang w:val="pt-PT"/>
        </w:rPr>
        <w:t>,</w:t>
      </w:r>
      <w:r w:rsidR="00337708" w:rsidRPr="00DE25F8">
        <w:rPr>
          <w:lang w:val="pt-PT"/>
        </w:rPr>
        <w:t xml:space="preserve"> </w:t>
      </w:r>
      <w:r w:rsidR="005744BC" w:rsidRPr="00DE25F8">
        <w:rPr>
          <w:lang w:val="pt-PT" w:bidi="ar-SA"/>
        </w:rPr>
        <w:t xml:space="preserve">Primeiro Nome Último Nome </w:t>
      </w:r>
      <w:r w:rsidR="005744BC" w:rsidRPr="00DE25F8">
        <w:rPr>
          <w:vertAlign w:val="superscript"/>
          <w:lang w:val="pt-PT"/>
        </w:rPr>
        <w:t>3</w:t>
      </w:r>
      <w:r w:rsidR="006C19E5" w:rsidRPr="00DE25F8">
        <w:rPr>
          <w:vertAlign w:val="superscript"/>
          <w:lang w:val="pt-PT"/>
        </w:rPr>
        <w:t xml:space="preserve"> </w:t>
      </w:r>
      <w:r w:rsidR="006C19E5" w:rsidRPr="00DE25F8">
        <w:rPr>
          <w:lang w:val="pt-PT" w:bidi="ar-SA"/>
        </w:rPr>
        <w:t xml:space="preserve">, Primeiro Nome Último Nome </w:t>
      </w:r>
      <w:r w:rsidR="003123A4" w:rsidRPr="00DE25F8">
        <w:rPr>
          <w:vertAlign w:val="superscript"/>
          <w:lang w:val="pt-PT" w:bidi="ar-SA"/>
        </w:rPr>
        <w:t>4</w:t>
      </w:r>
      <w:r w:rsidR="003123A4" w:rsidRPr="00DE25F8">
        <w:rPr>
          <w:lang w:val="pt-PT" w:bidi="ar-SA"/>
        </w:rPr>
        <w:t xml:space="preserve">, Primeiro Nome Último Nome </w:t>
      </w:r>
      <w:r w:rsidR="003123A4" w:rsidRPr="00DE25F8">
        <w:rPr>
          <w:vertAlign w:val="superscript"/>
          <w:lang w:val="pt-PT" w:bidi="ar-SA"/>
        </w:rPr>
        <w:t>5</w:t>
      </w:r>
    </w:p>
    <w:tbl>
      <w:tblPr>
        <w:tblpPr w:leftFromText="198" w:rightFromText="198" w:vertAnchor="page" w:horzAnchor="margin" w:tblpY="11461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5D1B64" w:rsidRPr="005C7F10" w14:paraId="7F035440" w14:textId="77777777" w:rsidTr="00F80D3F">
        <w:tc>
          <w:tcPr>
            <w:tcW w:w="2410" w:type="dxa"/>
          </w:tcPr>
          <w:p w14:paraId="3BA08BD5" w14:textId="2F62C502" w:rsidR="00FE425E" w:rsidRPr="00DE25F8" w:rsidRDefault="005679D7" w:rsidP="00F15C4E">
            <w:pPr>
              <w:pStyle w:val="MDPI15academiceditor"/>
              <w:spacing w:before="0" w:after="120"/>
              <w:jc w:val="both"/>
              <w:rPr>
                <w:lang w:val="pt-PT"/>
              </w:rPr>
            </w:pPr>
            <w:r>
              <w:rPr>
                <w:lang w:val="pt-PT"/>
              </w:rPr>
              <w:t>*Nome do autor de contacto, afiliação e email.</w:t>
            </w:r>
          </w:p>
          <w:p w14:paraId="4F992985" w14:textId="72179EF6" w:rsidR="005D1B64" w:rsidRPr="00641903" w:rsidRDefault="005D1B64" w:rsidP="00F15C4E">
            <w:pPr>
              <w:pStyle w:val="MDPI14history"/>
              <w:spacing w:after="120"/>
              <w:jc w:val="both"/>
              <w:rPr>
                <w:lang w:val="pt-PT"/>
              </w:rPr>
            </w:pPr>
            <w:r w:rsidRPr="00641903">
              <w:rPr>
                <w:b/>
                <w:lang w:val="pt-PT"/>
              </w:rPr>
              <w:t>Cita</w:t>
            </w:r>
            <w:r w:rsidR="00641903">
              <w:rPr>
                <w:b/>
                <w:lang w:val="pt-PT"/>
              </w:rPr>
              <w:t>ção</w:t>
            </w:r>
            <w:r w:rsidRPr="00641903">
              <w:rPr>
                <w:b/>
                <w:lang w:val="pt-PT"/>
              </w:rPr>
              <w:t xml:space="preserve">: </w:t>
            </w:r>
            <w:r w:rsidR="00641903" w:rsidRPr="00641903">
              <w:rPr>
                <w:b/>
                <w:i/>
                <w:iCs/>
                <w:lang w:val="pt-PT"/>
              </w:rPr>
              <w:t>(</w:t>
            </w:r>
            <w:r w:rsidR="00641903" w:rsidRPr="00641903">
              <w:rPr>
                <w:bCs/>
                <w:i/>
                <w:iCs/>
                <w:lang w:val="pt-PT"/>
              </w:rPr>
              <w:t>A introduzir pela equipa de edição)</w:t>
            </w:r>
          </w:p>
          <w:p w14:paraId="41DAB94B" w14:textId="11AC0856" w:rsidR="005D1B64" w:rsidRPr="005C7F10" w:rsidRDefault="005C7F10" w:rsidP="00F15C4E">
            <w:pPr>
              <w:pStyle w:val="MDPI72copyright"/>
              <w:jc w:val="both"/>
              <w:rPr>
                <w:rFonts w:eastAsia="DengXian"/>
                <w:noProof w:val="0"/>
                <w:lang w:val="pt-PT" w:bidi="en-US"/>
              </w:rPr>
            </w:pPr>
            <w:r>
              <w:rPr>
                <w:rFonts w:eastAsia="DengXian"/>
                <w:b/>
                <w:noProof w:val="0"/>
                <w:lang w:val="pt-PT" w:bidi="en-US"/>
              </w:rPr>
              <w:t>Disclaimer</w:t>
            </w:r>
            <w:r w:rsidRPr="005C7F10">
              <w:rPr>
                <w:rFonts w:eastAsia="DengXian"/>
                <w:noProof w:val="0"/>
                <w:lang w:val="pt-PT" w:bidi="en-US"/>
              </w:rPr>
              <w:t>.</w:t>
            </w:r>
            <w:r>
              <w:rPr>
                <w:rFonts w:eastAsia="DengXian"/>
                <w:noProof w:val="0"/>
                <w:lang w:val="pt-PT" w:bidi="en-US"/>
              </w:rPr>
              <w:t xml:space="preserve"> </w:t>
            </w:r>
            <w:r w:rsidRPr="005C7F10">
              <w:rPr>
                <w:rFonts w:eastAsia="DengXian"/>
                <w:noProof w:val="0"/>
                <w:lang w:val="pt-PT" w:bidi="en-US"/>
              </w:rPr>
              <w:t>Todos os textos aqui apresentado</w:t>
            </w:r>
            <w:r>
              <w:rPr>
                <w:rFonts w:eastAsia="DengXian"/>
                <w:noProof w:val="0"/>
                <w:lang w:val="pt-PT" w:bidi="en-US"/>
              </w:rPr>
              <w:t>s são da inteira responsabilidade dos seus autores e não representam, necessariamente, a visão dos coordenadores do livro ou da editora do mesmo.</w:t>
            </w:r>
            <w:r w:rsidR="005D1B64" w:rsidRPr="005C7F10">
              <w:rPr>
                <w:rFonts w:eastAsia="DengXian"/>
                <w:noProof w:val="0"/>
                <w:lang w:val="pt-PT" w:bidi="en-US"/>
              </w:rPr>
              <w:t xml:space="preserve"> </w:t>
            </w:r>
            <w:r w:rsidR="00A920BF" w:rsidRPr="005C7F10">
              <w:rPr>
                <w:rFonts w:eastAsia="DengXian"/>
                <w:noProof w:val="0"/>
                <w:lang w:val="pt-PT" w:bidi="en-US"/>
              </w:rPr>
              <w:t>Attrib</w:t>
            </w:r>
          </w:p>
        </w:tc>
      </w:tr>
    </w:tbl>
    <w:p w14:paraId="3DC40B91" w14:textId="77777777" w:rsidR="00337708" w:rsidRPr="001B0123" w:rsidRDefault="00D84FB0" w:rsidP="008430F3">
      <w:pPr>
        <w:pStyle w:val="MDPI16affiliation"/>
        <w:jc w:val="both"/>
      </w:pPr>
      <w:r w:rsidRPr="001B0123">
        <w:rPr>
          <w:vertAlign w:val="superscript"/>
        </w:rPr>
        <w:t>1</w:t>
      </w:r>
      <w:r w:rsidR="00337708" w:rsidRPr="001B0123">
        <w:tab/>
        <w:t>Affiliation 1; e-mail@e-mail.com</w:t>
      </w:r>
    </w:p>
    <w:p w14:paraId="24FC9E4E" w14:textId="0C46E2F7" w:rsidR="00337708" w:rsidRPr="001B0123" w:rsidRDefault="00337708" w:rsidP="008430F3">
      <w:pPr>
        <w:pStyle w:val="MDPI16affiliation"/>
        <w:jc w:val="both"/>
      </w:pPr>
      <w:r w:rsidRPr="001B0123">
        <w:rPr>
          <w:vertAlign w:val="superscript"/>
        </w:rPr>
        <w:t>2</w:t>
      </w:r>
      <w:r w:rsidRPr="001B0123">
        <w:tab/>
        <w:t>Affiliation 2; e-mail@e-mail.com</w:t>
      </w:r>
    </w:p>
    <w:p w14:paraId="56409F59" w14:textId="021909B7" w:rsidR="00C4190A" w:rsidRPr="001B0123" w:rsidRDefault="00C4190A" w:rsidP="008430F3">
      <w:pPr>
        <w:pStyle w:val="MDPI16affiliation"/>
        <w:jc w:val="both"/>
      </w:pPr>
      <w:r>
        <w:rPr>
          <w:vertAlign w:val="superscript"/>
        </w:rPr>
        <w:t>3</w:t>
      </w:r>
      <w:r w:rsidRPr="001B0123">
        <w:tab/>
        <w:t xml:space="preserve">Affiliation </w:t>
      </w:r>
      <w:r>
        <w:t>3</w:t>
      </w:r>
      <w:r w:rsidRPr="001B0123">
        <w:t>; e-mail@e-mail.com</w:t>
      </w:r>
    </w:p>
    <w:p w14:paraId="3C61779D" w14:textId="7B1371D0" w:rsidR="00C4190A" w:rsidRPr="001B0123" w:rsidRDefault="00C4190A" w:rsidP="008430F3">
      <w:pPr>
        <w:pStyle w:val="MDPI16affiliation"/>
        <w:jc w:val="both"/>
      </w:pPr>
      <w:r>
        <w:rPr>
          <w:vertAlign w:val="superscript"/>
        </w:rPr>
        <w:t>4</w:t>
      </w:r>
      <w:r w:rsidRPr="001B0123">
        <w:tab/>
        <w:t xml:space="preserve">Affiliation </w:t>
      </w:r>
      <w:r>
        <w:t>4</w:t>
      </w:r>
      <w:r w:rsidRPr="001B0123">
        <w:t>; e-mail@e-mail.com</w:t>
      </w:r>
    </w:p>
    <w:p w14:paraId="0A51EE01" w14:textId="6EAD43D0" w:rsidR="00337708" w:rsidRPr="001B0123" w:rsidRDefault="00C4190A" w:rsidP="008430F3">
      <w:pPr>
        <w:pStyle w:val="MDPI16affiliation"/>
        <w:jc w:val="both"/>
      </w:pPr>
      <w:r>
        <w:rPr>
          <w:vertAlign w:val="superscript"/>
        </w:rPr>
        <w:t>5</w:t>
      </w:r>
      <w:r w:rsidRPr="001B0123">
        <w:tab/>
        <w:t xml:space="preserve">Affiliation </w:t>
      </w:r>
      <w:r>
        <w:t>5</w:t>
      </w:r>
      <w:r w:rsidRPr="001B0123">
        <w:t>; e-mail@e-mail.</w:t>
      </w:r>
      <w:r w:rsidR="4FA459BF">
        <w:t>com</w:t>
      </w:r>
    </w:p>
    <w:p w14:paraId="3B54DD66" w14:textId="3FD17E18" w:rsidR="002B2781" w:rsidRDefault="0EB2CE24" w:rsidP="008E189E">
      <w:pPr>
        <w:pStyle w:val="MDPI17abstract"/>
        <w:ind w:left="2040"/>
        <w:rPr>
          <w:i/>
          <w:iCs/>
          <w:lang w:val="pt"/>
        </w:rPr>
      </w:pPr>
      <w:r w:rsidRPr="00EF05FA">
        <w:rPr>
          <w:b/>
          <w:bCs/>
          <w:lang w:val="en-GB"/>
        </w:rPr>
        <w:t xml:space="preserve"> </w:t>
      </w:r>
      <w:r w:rsidR="008E189E" w:rsidRPr="00EF05FA">
        <w:rPr>
          <w:b/>
          <w:bCs/>
          <w:lang w:val="en-GB"/>
        </w:rPr>
        <w:t xml:space="preserve">     </w:t>
      </w:r>
      <w:r w:rsidR="23B1DDE8" w:rsidRPr="00DE25F8">
        <w:rPr>
          <w:b/>
          <w:bCs/>
          <w:lang w:val="pt-PT"/>
        </w:rPr>
        <w:t>Abstract</w:t>
      </w:r>
      <w:r w:rsidR="55E06B23" w:rsidRPr="00DE25F8">
        <w:rPr>
          <w:b/>
          <w:bCs/>
          <w:lang w:val="pt-PT"/>
        </w:rPr>
        <w:t xml:space="preserve"> (150 palavras)</w:t>
      </w:r>
      <w:r w:rsidR="536F4301" w:rsidRPr="00DE25F8">
        <w:rPr>
          <w:i/>
          <w:iCs/>
          <w:lang w:val="pt-PT"/>
        </w:rPr>
        <w:t xml:space="preserve"> </w:t>
      </w:r>
      <w:r w:rsidR="536F4301" w:rsidRPr="5F1DF954">
        <w:rPr>
          <w:i/>
          <w:iCs/>
          <w:lang w:val="pt"/>
        </w:rPr>
        <w:t>Descrição sumária da atividade de voluntariado desenvolvida</w:t>
      </w:r>
    </w:p>
    <w:p w14:paraId="6DC67C8E" w14:textId="4A92448B" w:rsidR="008E189E" w:rsidRDefault="27545C41" w:rsidP="5F1DF954">
      <w:pPr>
        <w:pStyle w:val="MDPI17abstract"/>
        <w:spacing w:before="0" w:after="0"/>
        <w:jc w:val="left"/>
        <w:rPr>
          <w:lang w:val="pt-PT"/>
        </w:rPr>
      </w:pPr>
      <w:r w:rsidRPr="00DE25F8">
        <w:rPr>
          <w:lang w:val="pt-PT"/>
        </w:rPr>
        <w:t xml:space="preserve">Escreva um único parágrafo com no máximo 150 palavras. Recomendamos que </w:t>
      </w:r>
      <w:r w:rsidR="00F15C4E">
        <w:rPr>
          <w:lang w:val="pt-PT"/>
        </w:rPr>
        <w:t xml:space="preserve">nesta seção </w:t>
      </w:r>
      <w:r w:rsidRPr="00DE25F8">
        <w:rPr>
          <w:lang w:val="pt-PT"/>
        </w:rPr>
        <w:t xml:space="preserve">os autores </w:t>
      </w:r>
      <w:r w:rsidR="008E189E">
        <w:rPr>
          <w:lang w:val="pt-PT"/>
        </w:rPr>
        <w:t>façam uma descrição breve da atividade de voluntariado desenvolvida, instituição e/ou país onde a mesma foi realizada e impactos pessoais e profissionais da mesma</w:t>
      </w:r>
      <w:r w:rsidR="00120DE5">
        <w:rPr>
          <w:lang w:val="pt-PT"/>
        </w:rPr>
        <w:t>.</w:t>
      </w:r>
    </w:p>
    <w:p w14:paraId="67D71DB2" w14:textId="3668AF49" w:rsidR="000A6D16" w:rsidRPr="00A13F1D" w:rsidRDefault="000A6D16" w:rsidP="5F1DF954">
      <w:pPr>
        <w:pStyle w:val="MDPI17abstract"/>
        <w:spacing w:before="0" w:after="0"/>
        <w:jc w:val="left"/>
        <w:rPr>
          <w:lang w:val="en-GB"/>
        </w:rPr>
      </w:pPr>
    </w:p>
    <w:p w14:paraId="3EDBFE99" w14:textId="6784EFA0" w:rsidR="00337708" w:rsidRPr="001B0123" w:rsidRDefault="00337708" w:rsidP="00A13F1D">
      <w:pPr>
        <w:pStyle w:val="MDPI18keywords"/>
        <w:ind w:left="2550"/>
        <w:rPr>
          <w:szCs w:val="18"/>
        </w:rPr>
      </w:pPr>
      <w:r w:rsidRPr="001B0123">
        <w:rPr>
          <w:b/>
          <w:szCs w:val="18"/>
        </w:rPr>
        <w:t xml:space="preserve">Keywords: </w:t>
      </w:r>
      <w:r w:rsidRPr="001B0123">
        <w:rPr>
          <w:szCs w:val="18"/>
        </w:rPr>
        <w:t>keyword 1; keyword 2; keyword 3</w:t>
      </w:r>
      <w:r w:rsidR="00A13F1D">
        <w:rPr>
          <w:szCs w:val="18"/>
        </w:rPr>
        <w:t>;…</w:t>
      </w:r>
      <w:r w:rsidRPr="001B0123">
        <w:rPr>
          <w:szCs w:val="18"/>
        </w:rPr>
        <w:t xml:space="preserve"> </w:t>
      </w:r>
      <w:r w:rsidRPr="00A13F1D">
        <w:rPr>
          <w:i/>
          <w:iCs/>
          <w:szCs w:val="18"/>
        </w:rPr>
        <w:t>(</w:t>
      </w:r>
      <w:r w:rsidR="00A13F1D" w:rsidRPr="00A13F1D">
        <w:rPr>
          <w:i/>
          <w:iCs/>
          <w:szCs w:val="18"/>
        </w:rPr>
        <w:t>Indique entre 3 a 5 keywords</w:t>
      </w:r>
      <w:r w:rsidR="00120DE5">
        <w:rPr>
          <w:i/>
          <w:iCs/>
          <w:szCs w:val="18"/>
        </w:rPr>
        <w:t>.</w:t>
      </w:r>
      <w:r w:rsidRPr="00A13F1D">
        <w:rPr>
          <w:i/>
          <w:iCs/>
          <w:szCs w:val="18"/>
        </w:rPr>
        <w:t>)</w:t>
      </w:r>
    </w:p>
    <w:p w14:paraId="18C318BE" w14:textId="77777777" w:rsidR="00337708" w:rsidRPr="001B0123" w:rsidRDefault="00337708" w:rsidP="00510371">
      <w:pPr>
        <w:pStyle w:val="MDPI19line"/>
      </w:pPr>
    </w:p>
    <w:p w14:paraId="0F98DD62" w14:textId="381D3998" w:rsidR="00337708" w:rsidRPr="00DE25F8" w:rsidRDefault="008D35A2" w:rsidP="00510371">
      <w:pPr>
        <w:pStyle w:val="MDPI21heading1"/>
        <w:rPr>
          <w:lang w:val="pt-PT"/>
        </w:rPr>
      </w:pPr>
      <w:r w:rsidRPr="00DE25F8">
        <w:rPr>
          <w:lang w:val="pt-PT"/>
        </w:rPr>
        <w:t>1</w:t>
      </w:r>
      <w:r w:rsidR="00337708" w:rsidRPr="00DE25F8">
        <w:rPr>
          <w:lang w:val="pt-PT"/>
        </w:rPr>
        <w:t xml:space="preserve">. </w:t>
      </w:r>
      <w:r w:rsidR="009F538A" w:rsidRPr="00DE25F8">
        <w:rPr>
          <w:lang w:val="pt-PT"/>
        </w:rPr>
        <w:t>Competências adquiridas (</w:t>
      </w:r>
      <w:r w:rsidRPr="00DE25F8">
        <w:rPr>
          <w:lang w:val="pt-PT"/>
        </w:rPr>
        <w:t xml:space="preserve">máx. </w:t>
      </w:r>
      <w:r w:rsidR="009F538A" w:rsidRPr="00DE25F8">
        <w:rPr>
          <w:lang w:val="pt-PT"/>
        </w:rPr>
        <w:t>100 palavras)</w:t>
      </w:r>
    </w:p>
    <w:p w14:paraId="04F129C4" w14:textId="6B24DAA2" w:rsidR="00337708" w:rsidRPr="00DE25F8" w:rsidRDefault="009F538A" w:rsidP="00510371">
      <w:pPr>
        <w:pStyle w:val="MDPI31text"/>
        <w:rPr>
          <w:lang w:val="pt-PT"/>
        </w:rPr>
      </w:pPr>
      <w:r w:rsidRPr="00DE25F8">
        <w:rPr>
          <w:lang w:val="pt-PT"/>
        </w:rPr>
        <w:t xml:space="preserve">Aqui deverá </w:t>
      </w:r>
      <w:r w:rsidR="00120DE5">
        <w:rPr>
          <w:lang w:val="pt-PT"/>
        </w:rPr>
        <w:t>mencionar</w:t>
      </w:r>
      <w:r w:rsidRPr="00DE25F8">
        <w:rPr>
          <w:lang w:val="pt-PT"/>
        </w:rPr>
        <w:t xml:space="preserve"> algumas competências adqui</w:t>
      </w:r>
      <w:r w:rsidR="00A13F1D">
        <w:rPr>
          <w:lang w:val="pt-PT"/>
        </w:rPr>
        <w:t>r</w:t>
      </w:r>
      <w:r w:rsidRPr="00DE25F8">
        <w:rPr>
          <w:lang w:val="pt-PT"/>
        </w:rPr>
        <w:t>idas ao longo da sua experiência de voluntariado.</w:t>
      </w:r>
    </w:p>
    <w:p w14:paraId="32DBEED7" w14:textId="368D12EA" w:rsidR="00337708" w:rsidRPr="00DE25F8" w:rsidRDefault="008D35A2" w:rsidP="00510371">
      <w:pPr>
        <w:pStyle w:val="MDPI21heading1"/>
        <w:rPr>
          <w:lang w:val="pt-PT"/>
        </w:rPr>
      </w:pPr>
      <w:r w:rsidRPr="00DE25F8">
        <w:rPr>
          <w:lang w:val="pt-PT"/>
        </w:rPr>
        <w:t>2</w:t>
      </w:r>
      <w:r w:rsidR="00337708" w:rsidRPr="00DE25F8">
        <w:rPr>
          <w:lang w:val="pt-PT"/>
        </w:rPr>
        <w:t xml:space="preserve">. </w:t>
      </w:r>
      <w:r w:rsidRPr="00DE25F8">
        <w:rPr>
          <w:lang w:val="pt-PT"/>
        </w:rPr>
        <w:t>Desafios da experiência (máx 100 palavras)</w:t>
      </w:r>
    </w:p>
    <w:p w14:paraId="3A666F25" w14:textId="2EC7A09C" w:rsidR="00337708" w:rsidRPr="00DE25F8" w:rsidRDefault="00A13F1D" w:rsidP="00510371">
      <w:pPr>
        <w:pStyle w:val="MDPI31text"/>
        <w:rPr>
          <w:szCs w:val="20"/>
          <w:lang w:val="pt-PT"/>
        </w:rPr>
      </w:pPr>
      <w:r>
        <w:rPr>
          <w:szCs w:val="20"/>
          <w:lang w:val="pt-PT"/>
        </w:rPr>
        <w:t>Aqui deverá abordar alguns dos d</w:t>
      </w:r>
      <w:r w:rsidR="004E25DC" w:rsidRPr="00DE25F8">
        <w:rPr>
          <w:szCs w:val="20"/>
          <w:lang w:val="pt-PT"/>
        </w:rPr>
        <w:t xml:space="preserve">esafios </w:t>
      </w:r>
      <w:r>
        <w:rPr>
          <w:szCs w:val="20"/>
          <w:lang w:val="pt-PT"/>
        </w:rPr>
        <w:t xml:space="preserve">que encontrou ao longo da </w:t>
      </w:r>
      <w:r w:rsidR="00527BEA" w:rsidRPr="00DE25F8">
        <w:rPr>
          <w:szCs w:val="20"/>
          <w:lang w:val="pt-PT"/>
        </w:rPr>
        <w:t>experiência</w:t>
      </w:r>
      <w:r>
        <w:rPr>
          <w:szCs w:val="20"/>
          <w:lang w:val="pt-PT"/>
        </w:rPr>
        <w:t xml:space="preserve"> de voluntariado.</w:t>
      </w:r>
    </w:p>
    <w:p w14:paraId="06C2AB66" w14:textId="77777777" w:rsidR="001F1B96" w:rsidRPr="00DE25F8" w:rsidRDefault="001F1B96">
      <w:pPr>
        <w:spacing w:line="240" w:lineRule="auto"/>
        <w:jc w:val="left"/>
        <w:rPr>
          <w:rFonts w:eastAsia="Times New Roman"/>
          <w:b/>
          <w:snapToGrid w:val="0"/>
          <w:sz w:val="24"/>
          <w:szCs w:val="22"/>
          <w:lang w:val="pt-PT" w:bidi="en-US"/>
        </w:rPr>
      </w:pPr>
      <w:r w:rsidRPr="00DE25F8">
        <w:rPr>
          <w:lang w:val="pt-PT"/>
        </w:rPr>
        <w:br w:type="page"/>
      </w:r>
    </w:p>
    <w:p w14:paraId="75360A12" w14:textId="174258F2" w:rsidR="00337708" w:rsidRPr="00DE25F8" w:rsidRDefault="00884DC8" w:rsidP="00510371">
      <w:pPr>
        <w:pStyle w:val="MDPI21heading1"/>
        <w:rPr>
          <w:lang w:val="pt-PT"/>
        </w:rPr>
      </w:pPr>
      <w:r w:rsidRPr="00DE25F8">
        <w:rPr>
          <w:lang w:val="pt-PT" w:eastAsia="zh-CN"/>
        </w:rPr>
        <w:lastRenderedPageBreak/>
        <w:t>3</w:t>
      </w:r>
      <w:r w:rsidR="00337708" w:rsidRPr="00DE25F8">
        <w:rPr>
          <w:lang w:val="pt-PT" w:eastAsia="zh-CN"/>
        </w:rPr>
        <w:t xml:space="preserve">. </w:t>
      </w:r>
      <w:r w:rsidR="005F1EF3" w:rsidRPr="00DE25F8">
        <w:rPr>
          <w:lang w:val="pt-PT" w:eastAsia="zh-CN"/>
        </w:rPr>
        <w:t>Contributos para o desenvolvimento pessoal (100 palavras)</w:t>
      </w:r>
    </w:p>
    <w:p w14:paraId="7176E5A4" w14:textId="3823D1A0" w:rsidR="00337708" w:rsidRPr="00DE25F8" w:rsidRDefault="00230567" w:rsidP="00510371">
      <w:pPr>
        <w:pStyle w:val="MDPI31text"/>
        <w:rPr>
          <w:lang w:val="pt-PT"/>
        </w:rPr>
      </w:pPr>
      <w:r w:rsidRPr="00DE25F8">
        <w:rPr>
          <w:lang w:val="pt-PT"/>
        </w:rPr>
        <w:t xml:space="preserve">Nesta secção </w:t>
      </w:r>
      <w:r w:rsidR="00A13F1D">
        <w:rPr>
          <w:lang w:val="pt-PT"/>
        </w:rPr>
        <w:t>deverá mencionar o quanto e</w:t>
      </w:r>
      <w:r w:rsidR="007B6DD6" w:rsidRPr="00DE25F8">
        <w:rPr>
          <w:lang w:val="pt-PT"/>
        </w:rPr>
        <w:t>sta experiência contribuiu para o seu</w:t>
      </w:r>
      <w:r w:rsidRPr="00DE25F8">
        <w:rPr>
          <w:lang w:val="pt-PT"/>
        </w:rPr>
        <w:t xml:space="preserve"> desenvolvimento </w:t>
      </w:r>
      <w:r w:rsidR="00EA17E6" w:rsidRPr="00DE25F8">
        <w:rPr>
          <w:lang w:val="pt-PT"/>
        </w:rPr>
        <w:t>pessoal.</w:t>
      </w:r>
    </w:p>
    <w:p w14:paraId="7954BCFC" w14:textId="057BAFCF" w:rsidR="00337708" w:rsidRPr="00DE25F8" w:rsidRDefault="005F1EF3" w:rsidP="00510371">
      <w:pPr>
        <w:pStyle w:val="MDPI21heading1"/>
        <w:rPr>
          <w:lang w:val="pt-PT"/>
        </w:rPr>
      </w:pPr>
      <w:r w:rsidRPr="00DE25F8">
        <w:rPr>
          <w:lang w:val="pt-PT"/>
        </w:rPr>
        <w:t>4</w:t>
      </w:r>
      <w:r w:rsidR="00337708" w:rsidRPr="00DE25F8">
        <w:rPr>
          <w:lang w:val="pt-PT"/>
        </w:rPr>
        <w:t xml:space="preserve">. </w:t>
      </w:r>
      <w:r w:rsidRPr="00DE25F8">
        <w:rPr>
          <w:lang w:val="pt-PT"/>
        </w:rPr>
        <w:t>Contributos para o desenvolvimento profissional (100 palavras)</w:t>
      </w:r>
    </w:p>
    <w:p w14:paraId="34AF98D3" w14:textId="56E58BD0" w:rsidR="00E12261" w:rsidRPr="00DE25F8" w:rsidRDefault="00A13F1D" w:rsidP="00E12261">
      <w:pPr>
        <w:pStyle w:val="MDPI31text"/>
        <w:rPr>
          <w:lang w:val="pt-PT"/>
        </w:rPr>
      </w:pPr>
      <w:r>
        <w:rPr>
          <w:lang w:val="pt-PT"/>
        </w:rPr>
        <w:t>Nesta seção deverá mencionar de que forma esta</w:t>
      </w:r>
      <w:r w:rsidR="00B35249" w:rsidRPr="00DE25F8">
        <w:rPr>
          <w:lang w:val="pt-PT"/>
        </w:rPr>
        <w:t xml:space="preserve"> experiência enquanto voluntária(o)</w:t>
      </w:r>
      <w:r>
        <w:rPr>
          <w:lang w:val="pt-PT"/>
        </w:rPr>
        <w:t xml:space="preserve"> contribuiu para o seu desenvolvimento profissional atual ou para o seu futuro profissional</w:t>
      </w:r>
      <w:r w:rsidR="00B35249" w:rsidRPr="00DE25F8">
        <w:rPr>
          <w:lang w:val="pt-PT"/>
        </w:rPr>
        <w:t>.</w:t>
      </w:r>
    </w:p>
    <w:p w14:paraId="396373CC" w14:textId="77777777" w:rsidR="00DE25F8" w:rsidRPr="00DE25F8" w:rsidRDefault="00DE25F8" w:rsidP="00E12261">
      <w:pPr>
        <w:pStyle w:val="MDPI31text"/>
        <w:rPr>
          <w:lang w:val="pt-PT"/>
        </w:rPr>
      </w:pPr>
    </w:p>
    <w:p w14:paraId="7FF1E9A7" w14:textId="77777777" w:rsidR="00DE25F8" w:rsidRPr="00DE25F8" w:rsidRDefault="00DE25F8" w:rsidP="00E12261">
      <w:pPr>
        <w:pStyle w:val="MDPI31text"/>
        <w:rPr>
          <w:lang w:val="pt-PT"/>
        </w:rPr>
      </w:pPr>
    </w:p>
    <w:p w14:paraId="5965A47D" w14:textId="77777777" w:rsidR="00DE25F8" w:rsidRPr="00DE25F8" w:rsidRDefault="00DE25F8" w:rsidP="00F35DC2">
      <w:pPr>
        <w:pStyle w:val="MDPI31text"/>
        <w:jc w:val="left"/>
        <w:rPr>
          <w:lang w:val="pt-PT"/>
        </w:rPr>
      </w:pPr>
    </w:p>
    <w:p w14:paraId="0C1AEA5F" w14:textId="77777777" w:rsidR="00F35DC2" w:rsidRDefault="00F35DC2" w:rsidP="00F35DC2">
      <w:pPr>
        <w:pStyle w:val="MDPI31text"/>
        <w:jc w:val="left"/>
        <w:rPr>
          <w:lang w:val="pt-PT"/>
        </w:rPr>
      </w:pPr>
    </w:p>
    <w:p w14:paraId="035F2132" w14:textId="77777777" w:rsidR="00F35DC2" w:rsidRPr="00724AA9" w:rsidRDefault="00F35DC2" w:rsidP="00724AA9">
      <w:pPr>
        <w:pStyle w:val="MDPI31text"/>
        <w:ind w:left="0" w:firstLine="0"/>
        <w:jc w:val="left"/>
        <w:rPr>
          <w:i/>
          <w:iCs/>
          <w:lang w:val="pt-PT"/>
        </w:rPr>
      </w:pPr>
      <w:r w:rsidRPr="00724AA9">
        <w:rPr>
          <w:i/>
          <w:iCs/>
          <w:lang w:val="pt-PT"/>
        </w:rPr>
        <w:t>Notas importantes:</w:t>
      </w:r>
    </w:p>
    <w:p w14:paraId="23EF7E40" w14:textId="28E13D35" w:rsidR="00DE25F8" w:rsidRPr="00724AA9" w:rsidRDefault="00F35DC2" w:rsidP="00724AA9">
      <w:pPr>
        <w:pStyle w:val="MDPI31text"/>
        <w:ind w:left="0" w:firstLine="0"/>
        <w:jc w:val="left"/>
        <w:rPr>
          <w:sz w:val="18"/>
          <w:szCs w:val="20"/>
          <w:lang w:val="pt-PT"/>
        </w:rPr>
      </w:pPr>
      <w:r w:rsidRPr="00724AA9">
        <w:rPr>
          <w:sz w:val="18"/>
          <w:szCs w:val="20"/>
          <w:lang w:val="pt-PT"/>
        </w:rPr>
        <w:t>Deverá indicar o autor de contacto</w:t>
      </w:r>
      <w:r w:rsidR="00F87AEB">
        <w:rPr>
          <w:sz w:val="18"/>
          <w:szCs w:val="20"/>
          <w:lang w:val="pt-PT"/>
        </w:rPr>
        <w:t xml:space="preserve"> e afiliação do mesmo</w:t>
      </w:r>
      <w:r w:rsidRPr="00724AA9">
        <w:rPr>
          <w:sz w:val="18"/>
          <w:szCs w:val="20"/>
          <w:lang w:val="pt-PT"/>
        </w:rPr>
        <w:t xml:space="preserve"> assim como o respetivo contacto de email</w:t>
      </w:r>
      <w:r w:rsidR="0016576C">
        <w:rPr>
          <w:sz w:val="18"/>
          <w:szCs w:val="20"/>
          <w:lang w:val="pt-PT"/>
        </w:rPr>
        <w:t xml:space="preserve"> no canto inferior esquerdo da 1ª página</w:t>
      </w:r>
      <w:r w:rsidR="00B948DC">
        <w:rPr>
          <w:sz w:val="18"/>
          <w:szCs w:val="20"/>
          <w:lang w:val="pt-PT"/>
        </w:rPr>
        <w:t>, no local indicado para tal.</w:t>
      </w:r>
    </w:p>
    <w:p w14:paraId="00058F14" w14:textId="513D8FB3" w:rsidR="00DE25F8" w:rsidRPr="00724AA9" w:rsidRDefault="00F35DC2" w:rsidP="00724AA9">
      <w:pPr>
        <w:pStyle w:val="MDPI31text"/>
        <w:ind w:left="0" w:firstLine="0"/>
        <w:jc w:val="left"/>
        <w:rPr>
          <w:sz w:val="18"/>
          <w:szCs w:val="20"/>
          <w:lang w:val="pt-PT"/>
        </w:rPr>
      </w:pPr>
      <w:r w:rsidRPr="00724AA9">
        <w:rPr>
          <w:sz w:val="18"/>
          <w:szCs w:val="20"/>
          <w:lang w:val="pt-PT"/>
        </w:rPr>
        <w:t>Dúvidas ou questões</w:t>
      </w:r>
      <w:r w:rsidR="000D1B67">
        <w:rPr>
          <w:sz w:val="18"/>
          <w:szCs w:val="20"/>
          <w:lang w:val="pt-PT"/>
        </w:rPr>
        <w:t xml:space="preserve"> relacionadas com</w:t>
      </w:r>
      <w:r w:rsidRPr="00724AA9">
        <w:rPr>
          <w:sz w:val="18"/>
          <w:szCs w:val="20"/>
          <w:lang w:val="pt-PT"/>
        </w:rPr>
        <w:t xml:space="preserve"> o concurso deverão ser endereçadas para o seguinte</w:t>
      </w:r>
      <w:r w:rsidR="00724AA9" w:rsidRPr="00724AA9">
        <w:rPr>
          <w:sz w:val="18"/>
          <w:szCs w:val="20"/>
          <w:lang w:val="pt-PT"/>
        </w:rPr>
        <w:t xml:space="preserve"> email: </w:t>
      </w:r>
      <w:hyperlink r:id="rId7" w:history="1">
        <w:r w:rsidR="00724AA9" w:rsidRPr="00724AA9">
          <w:rPr>
            <w:rStyle w:val="Hiperligao"/>
            <w:sz w:val="18"/>
            <w:szCs w:val="20"/>
            <w:lang w:val="pt-PT"/>
          </w:rPr>
          <w:t>voluntariadofunchal@gmail.com</w:t>
        </w:r>
      </w:hyperlink>
      <w:r w:rsidR="00724AA9" w:rsidRPr="00724AA9">
        <w:rPr>
          <w:sz w:val="18"/>
          <w:szCs w:val="20"/>
          <w:lang w:val="pt-PT"/>
        </w:rPr>
        <w:t xml:space="preserve"> </w:t>
      </w:r>
    </w:p>
    <w:sectPr w:rsidR="00DE25F8" w:rsidRPr="00724AA9" w:rsidSect="00A81A1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720" w:bottom="907" w:left="720" w:header="720" w:footer="612" w:gutter="0"/>
      <w:lnNumType w:countBy="1" w:distance="255" w:restart="continuous"/>
      <w:pgNumType w:start="1"/>
      <w:cols w:space="425"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D57F" w14:textId="77777777" w:rsidR="00D91173" w:rsidRPr="001B0123" w:rsidRDefault="00D91173">
      <w:pPr>
        <w:spacing w:line="240" w:lineRule="auto"/>
      </w:pPr>
      <w:r w:rsidRPr="001B0123">
        <w:separator/>
      </w:r>
    </w:p>
  </w:endnote>
  <w:endnote w:type="continuationSeparator" w:id="0">
    <w:p w14:paraId="30F94685" w14:textId="77777777" w:rsidR="00D91173" w:rsidRPr="001B0123" w:rsidRDefault="00D91173">
      <w:pPr>
        <w:spacing w:line="240" w:lineRule="auto"/>
      </w:pPr>
      <w:r w:rsidRPr="001B01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BEB6" w14:textId="77777777" w:rsidR="00FA6861" w:rsidRPr="001B0123" w:rsidRDefault="00FA6861" w:rsidP="00FA6861">
    <w:pPr>
      <w:pStyle w:val="Rodap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0FF9" w14:textId="77777777" w:rsidR="00CC358C" w:rsidRPr="001B0123" w:rsidRDefault="00CC358C" w:rsidP="0027598F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iCs/>
        <w:sz w:val="16"/>
        <w:szCs w:val="16"/>
      </w:rPr>
    </w:pPr>
    <w:bookmarkStart w:id="0" w:name="OLE_LINK5"/>
    <w:bookmarkStart w:id="1" w:name="OLE_LINK6"/>
    <w:bookmarkStart w:id="2" w:name="OLE_LINK7"/>
    <w:bookmarkStart w:id="3" w:name="OLE_LINK8"/>
    <w:bookmarkStart w:id="4" w:name="OLE_LINK9"/>
  </w:p>
  <w:p w14:paraId="590CB951" w14:textId="77777777" w:rsidR="00FA6861" w:rsidRPr="001B0123" w:rsidRDefault="00173432" w:rsidP="000E0C95">
    <w:pPr>
      <w:tabs>
        <w:tab w:val="right" w:pos="10466"/>
      </w:tabs>
      <w:adjustRightInd w:val="0"/>
      <w:snapToGrid w:val="0"/>
      <w:spacing w:line="240" w:lineRule="auto"/>
      <w:rPr>
        <w:iCs/>
        <w:sz w:val="16"/>
        <w:szCs w:val="16"/>
      </w:rPr>
    </w:pPr>
    <w:r w:rsidRPr="001B0123">
      <w:rPr>
        <w:i/>
        <w:iCs/>
        <w:sz w:val="16"/>
        <w:szCs w:val="16"/>
      </w:rPr>
      <w:t>Tour. Hosp.</w:t>
    </w:r>
    <w:bookmarkEnd w:id="0"/>
    <w:bookmarkEnd w:id="1"/>
    <w:bookmarkEnd w:id="2"/>
    <w:bookmarkEnd w:id="3"/>
    <w:bookmarkEnd w:id="4"/>
    <w:r w:rsidR="002905B3" w:rsidRPr="001B0123">
      <w:rPr>
        <w:i/>
        <w:sz w:val="16"/>
        <w:szCs w:val="16"/>
      </w:rPr>
      <w:t xml:space="preserve"> </w:t>
    </w:r>
    <w:r w:rsidR="00510371" w:rsidRPr="001B0123">
      <w:rPr>
        <w:b/>
        <w:bCs/>
        <w:iCs/>
        <w:sz w:val="16"/>
        <w:szCs w:val="16"/>
      </w:rPr>
      <w:t>2025</w:t>
    </w:r>
    <w:r w:rsidR="00812671" w:rsidRPr="001B0123">
      <w:rPr>
        <w:bCs/>
        <w:iCs/>
        <w:sz w:val="16"/>
        <w:szCs w:val="16"/>
      </w:rPr>
      <w:t>,</w:t>
    </w:r>
    <w:r w:rsidR="00510371" w:rsidRPr="001B0123">
      <w:rPr>
        <w:bCs/>
        <w:i/>
        <w:iCs/>
        <w:sz w:val="16"/>
        <w:szCs w:val="16"/>
      </w:rPr>
      <w:t xml:space="preserve"> 6</w:t>
    </w:r>
    <w:r w:rsidR="00812671" w:rsidRPr="001B0123">
      <w:rPr>
        <w:bCs/>
        <w:iCs/>
        <w:sz w:val="16"/>
        <w:szCs w:val="16"/>
      </w:rPr>
      <w:t xml:space="preserve">, </w:t>
    </w:r>
    <w:bookmarkStart w:id="5" w:name="OLE_LINK3"/>
    <w:bookmarkStart w:id="6" w:name="OLE_LINK4"/>
    <w:bookmarkStart w:id="7" w:name="OLE_LINK10"/>
    <w:bookmarkStart w:id="8" w:name="OLE_LINK11"/>
    <w:bookmarkStart w:id="9" w:name="_Hlk29373214"/>
    <w:r w:rsidR="00510371" w:rsidRPr="001B0123">
      <w:rPr>
        <w:bCs/>
        <w:iCs/>
        <w:sz w:val="16"/>
        <w:szCs w:val="16"/>
      </w:rPr>
      <w:t>x</w:t>
    </w:r>
    <w:r w:rsidR="000E0C95" w:rsidRPr="001B0123">
      <w:rPr>
        <w:sz w:val="16"/>
        <w:szCs w:val="16"/>
      </w:rPr>
      <w:tab/>
    </w:r>
    <w:bookmarkEnd w:id="5"/>
    <w:bookmarkEnd w:id="6"/>
    <w:bookmarkEnd w:id="7"/>
    <w:bookmarkEnd w:id="8"/>
    <w:bookmarkEnd w:id="9"/>
    <w:r w:rsidR="00510371" w:rsidRPr="001B0123">
      <w:rPr>
        <w:sz w:val="16"/>
        <w:szCs w:val="16"/>
      </w:rPr>
      <w:t>https://doi.org/10.3390/xxxxx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8888D" w14:textId="77777777" w:rsidR="00D91173" w:rsidRPr="001B0123" w:rsidRDefault="00D91173">
      <w:pPr>
        <w:spacing w:line="240" w:lineRule="auto"/>
      </w:pPr>
      <w:r w:rsidRPr="001B0123">
        <w:separator/>
      </w:r>
    </w:p>
  </w:footnote>
  <w:footnote w:type="continuationSeparator" w:id="0">
    <w:p w14:paraId="51CCE4CD" w14:textId="77777777" w:rsidR="00D91173" w:rsidRPr="001B0123" w:rsidRDefault="00D91173">
      <w:pPr>
        <w:spacing w:line="240" w:lineRule="auto"/>
      </w:pPr>
      <w:r w:rsidRPr="001B01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BCF0" w14:textId="77777777" w:rsidR="00FA6861" w:rsidRPr="001B0123" w:rsidRDefault="00FA6861" w:rsidP="00FA6861">
    <w:pPr>
      <w:pStyle w:val="Cabealho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61E5" w14:textId="4657A939" w:rsidR="00C10CC2" w:rsidRPr="00892D2B" w:rsidRDefault="00FC7B1E" w:rsidP="0027598F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  <w:lang w:val="pt-PT"/>
      </w:rPr>
    </w:pPr>
    <w:r>
      <w:rPr>
        <w:noProof/>
        <w:sz w:val="16"/>
        <w:lang w:val="pt-PT"/>
      </w:rPr>
      <w:drawing>
        <wp:anchor distT="0" distB="0" distL="114300" distR="114300" simplePos="0" relativeHeight="251658240" behindDoc="0" locked="0" layoutInCell="1" allowOverlap="1" wp14:anchorId="24A1C4F0" wp14:editId="5BC1D0D6">
          <wp:simplePos x="0" y="0"/>
          <wp:positionH relativeFrom="column">
            <wp:posOffset>-449580</wp:posOffset>
          </wp:positionH>
          <wp:positionV relativeFrom="paragraph">
            <wp:posOffset>-449739</wp:posOffset>
          </wp:positionV>
          <wp:extent cx="7611451" cy="2534400"/>
          <wp:effectExtent l="0" t="0" r="8890" b="0"/>
          <wp:wrapTopAndBottom/>
          <wp:docPr id="6583808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380883" name="Imagem 6583808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1451" cy="25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CC358C" w:rsidRPr="001B0123" w14:paraId="630CDC35" w14:textId="77777777" w:rsidTr="00F62951">
      <w:trPr>
        <w:trHeight w:val="686"/>
      </w:trPr>
      <w:tc>
        <w:tcPr>
          <w:tcW w:w="3679" w:type="dxa"/>
          <w:vAlign w:val="center"/>
        </w:tcPr>
        <w:p w14:paraId="4DC02655" w14:textId="77777777" w:rsidR="00CC358C" w:rsidRPr="001B0123" w:rsidRDefault="00546D41" w:rsidP="000E0C95">
          <w:pPr>
            <w:pStyle w:val="Cabealho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1B0123">
            <w:rPr>
              <w:rFonts w:eastAsia="DengXian"/>
              <w:b/>
              <w:bCs/>
              <w:noProof/>
            </w:rPr>
            <w:drawing>
              <wp:inline distT="0" distB="0" distL="0" distR="0" wp14:anchorId="7570D9EB" wp14:editId="0564F1C1">
                <wp:extent cx="1420732" cy="432000"/>
                <wp:effectExtent l="0" t="0" r="8255" b="6350"/>
                <wp:docPr id="115820489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820489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0732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vAlign w:val="center"/>
        </w:tcPr>
        <w:p w14:paraId="5F8B71D4" w14:textId="77777777" w:rsidR="00CC358C" w:rsidRPr="001B0123" w:rsidRDefault="00CC358C" w:rsidP="000E0C95">
          <w:pPr>
            <w:pStyle w:val="Cabealho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vAlign w:val="center"/>
        </w:tcPr>
        <w:p w14:paraId="039AC1E3" w14:textId="77777777" w:rsidR="00CC358C" w:rsidRPr="001B0123" w:rsidRDefault="00F62951" w:rsidP="00F62951">
          <w:pPr>
            <w:pStyle w:val="Cabealho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 w:rsidRPr="001B0123">
            <w:rPr>
              <w:rFonts w:eastAsia="DengXian"/>
              <w:b/>
              <w:bCs/>
              <w:noProof/>
            </w:rPr>
            <w:drawing>
              <wp:inline distT="0" distB="0" distL="0" distR="0" wp14:anchorId="0C9B2374" wp14:editId="36ABBE4E">
                <wp:extent cx="540000" cy="360000"/>
                <wp:effectExtent l="0" t="0" r="0" b="2540"/>
                <wp:docPr id="1577214040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721404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68C6AD" w14:textId="77777777" w:rsidR="00FA6861" w:rsidRPr="001B0123" w:rsidRDefault="00FA6861" w:rsidP="00510371">
    <w:pPr>
      <w:pBdr>
        <w:bottom w:val="single" w:sz="4" w:space="1" w:color="000000"/>
      </w:pBdr>
      <w:adjustRightInd w:val="0"/>
      <w:snapToGrid w:val="0"/>
      <w:spacing w:before="120"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8F5"/>
    <w:multiLevelType w:val="hybridMultilevel"/>
    <w:tmpl w:val="B2FCF7AA"/>
    <w:lvl w:ilvl="0" w:tplc="FBFEDD5C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112EF"/>
    <w:multiLevelType w:val="hybridMultilevel"/>
    <w:tmpl w:val="FBFCAEE4"/>
    <w:lvl w:ilvl="0" w:tplc="08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DAB01C2"/>
    <w:multiLevelType w:val="hybridMultilevel"/>
    <w:tmpl w:val="42D8B316"/>
    <w:lvl w:ilvl="0" w:tplc="E4726E12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BDC2A45"/>
    <w:multiLevelType w:val="hybridMultilevel"/>
    <w:tmpl w:val="0D72340A"/>
    <w:lvl w:ilvl="0" w:tplc="159457BA">
      <w:start w:val="1"/>
      <w:numFmt w:val="decimal"/>
      <w:lvlRestart w:val="0"/>
      <w:pStyle w:val="MDPI8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F7D42"/>
    <w:multiLevelType w:val="hybridMultilevel"/>
    <w:tmpl w:val="0EC86DAC"/>
    <w:lvl w:ilvl="0" w:tplc="C67E6AD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113218">
    <w:abstractNumId w:val="3"/>
  </w:num>
  <w:num w:numId="2" w16cid:durableId="1840922882">
    <w:abstractNumId w:val="6"/>
  </w:num>
  <w:num w:numId="3" w16cid:durableId="1555777373">
    <w:abstractNumId w:val="2"/>
  </w:num>
  <w:num w:numId="4" w16cid:durableId="1082944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0701852">
    <w:abstractNumId w:val="4"/>
  </w:num>
  <w:num w:numId="6" w16cid:durableId="227034704">
    <w:abstractNumId w:val="9"/>
  </w:num>
  <w:num w:numId="7" w16cid:durableId="1047682059">
    <w:abstractNumId w:val="1"/>
  </w:num>
  <w:num w:numId="8" w16cid:durableId="1996572043">
    <w:abstractNumId w:val="9"/>
  </w:num>
  <w:num w:numId="9" w16cid:durableId="1131442586">
    <w:abstractNumId w:val="1"/>
  </w:num>
  <w:num w:numId="10" w16cid:durableId="848715146">
    <w:abstractNumId w:val="9"/>
  </w:num>
  <w:num w:numId="11" w16cid:durableId="506286259">
    <w:abstractNumId w:val="1"/>
  </w:num>
  <w:num w:numId="12" w16cid:durableId="54164753">
    <w:abstractNumId w:val="11"/>
  </w:num>
  <w:num w:numId="13" w16cid:durableId="1394697550">
    <w:abstractNumId w:val="9"/>
  </w:num>
  <w:num w:numId="14" w16cid:durableId="506331531">
    <w:abstractNumId w:val="1"/>
  </w:num>
  <w:num w:numId="15" w16cid:durableId="1553690398">
    <w:abstractNumId w:val="0"/>
  </w:num>
  <w:num w:numId="16" w16cid:durableId="1823814500">
    <w:abstractNumId w:val="8"/>
  </w:num>
  <w:num w:numId="17" w16cid:durableId="1594897354">
    <w:abstractNumId w:val="0"/>
  </w:num>
  <w:num w:numId="18" w16cid:durableId="882865171">
    <w:abstractNumId w:val="9"/>
  </w:num>
  <w:num w:numId="19" w16cid:durableId="194848557">
    <w:abstractNumId w:val="1"/>
  </w:num>
  <w:num w:numId="20" w16cid:durableId="1371803431">
    <w:abstractNumId w:val="0"/>
  </w:num>
  <w:num w:numId="21" w16cid:durableId="748816865">
    <w:abstractNumId w:val="12"/>
  </w:num>
  <w:num w:numId="22" w16cid:durableId="1773620995">
    <w:abstractNumId w:val="7"/>
  </w:num>
  <w:num w:numId="23" w16cid:durableId="226232416">
    <w:abstractNumId w:val="10"/>
  </w:num>
  <w:num w:numId="24" w16cid:durableId="1805156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1F"/>
    <w:rsid w:val="00000143"/>
    <w:rsid w:val="0000155B"/>
    <w:rsid w:val="000075B7"/>
    <w:rsid w:val="00022003"/>
    <w:rsid w:val="0002291F"/>
    <w:rsid w:val="00035272"/>
    <w:rsid w:val="00035BDA"/>
    <w:rsid w:val="00042799"/>
    <w:rsid w:val="00051B43"/>
    <w:rsid w:val="00056D71"/>
    <w:rsid w:val="000631D1"/>
    <w:rsid w:val="00075DB8"/>
    <w:rsid w:val="000822B8"/>
    <w:rsid w:val="00090611"/>
    <w:rsid w:val="000A6D16"/>
    <w:rsid w:val="000D1B67"/>
    <w:rsid w:val="000D545F"/>
    <w:rsid w:val="000E0C95"/>
    <w:rsid w:val="000E4537"/>
    <w:rsid w:val="000E63B7"/>
    <w:rsid w:val="000F0852"/>
    <w:rsid w:val="000F3E2F"/>
    <w:rsid w:val="000F4DCB"/>
    <w:rsid w:val="00100B3F"/>
    <w:rsid w:val="00101BB3"/>
    <w:rsid w:val="00101FBA"/>
    <w:rsid w:val="0010747B"/>
    <w:rsid w:val="001137EB"/>
    <w:rsid w:val="00120DE5"/>
    <w:rsid w:val="00120E90"/>
    <w:rsid w:val="00126E54"/>
    <w:rsid w:val="001325DD"/>
    <w:rsid w:val="00145A07"/>
    <w:rsid w:val="00147815"/>
    <w:rsid w:val="00157E7C"/>
    <w:rsid w:val="0016576C"/>
    <w:rsid w:val="00173432"/>
    <w:rsid w:val="00174B33"/>
    <w:rsid w:val="001761EA"/>
    <w:rsid w:val="0018228D"/>
    <w:rsid w:val="001838B0"/>
    <w:rsid w:val="001859DF"/>
    <w:rsid w:val="00192AAA"/>
    <w:rsid w:val="0019411E"/>
    <w:rsid w:val="001951AE"/>
    <w:rsid w:val="001A0699"/>
    <w:rsid w:val="001A6A27"/>
    <w:rsid w:val="001B0123"/>
    <w:rsid w:val="001B6340"/>
    <w:rsid w:val="001D00F2"/>
    <w:rsid w:val="001D1729"/>
    <w:rsid w:val="001E2333"/>
    <w:rsid w:val="001E2AEB"/>
    <w:rsid w:val="001F1B96"/>
    <w:rsid w:val="001F3593"/>
    <w:rsid w:val="002112FC"/>
    <w:rsid w:val="002166EB"/>
    <w:rsid w:val="0022161F"/>
    <w:rsid w:val="002227F1"/>
    <w:rsid w:val="00226D97"/>
    <w:rsid w:val="00230567"/>
    <w:rsid w:val="00235F78"/>
    <w:rsid w:val="002458B5"/>
    <w:rsid w:val="00250790"/>
    <w:rsid w:val="00254DEA"/>
    <w:rsid w:val="00255B60"/>
    <w:rsid w:val="002610BF"/>
    <w:rsid w:val="0027598F"/>
    <w:rsid w:val="002776DB"/>
    <w:rsid w:val="00282A3D"/>
    <w:rsid w:val="002905B3"/>
    <w:rsid w:val="00292167"/>
    <w:rsid w:val="00295161"/>
    <w:rsid w:val="002A4156"/>
    <w:rsid w:val="002A5015"/>
    <w:rsid w:val="002A5B56"/>
    <w:rsid w:val="002A7E0A"/>
    <w:rsid w:val="002B2781"/>
    <w:rsid w:val="002B7241"/>
    <w:rsid w:val="002D1298"/>
    <w:rsid w:val="002D48C3"/>
    <w:rsid w:val="002D5ABF"/>
    <w:rsid w:val="002E494A"/>
    <w:rsid w:val="002E6017"/>
    <w:rsid w:val="002F715F"/>
    <w:rsid w:val="00302B2D"/>
    <w:rsid w:val="00302B2F"/>
    <w:rsid w:val="00310C53"/>
    <w:rsid w:val="003123A4"/>
    <w:rsid w:val="003155CA"/>
    <w:rsid w:val="00315607"/>
    <w:rsid w:val="00326141"/>
    <w:rsid w:val="0033152C"/>
    <w:rsid w:val="00333632"/>
    <w:rsid w:val="00333EA5"/>
    <w:rsid w:val="00337708"/>
    <w:rsid w:val="00370F76"/>
    <w:rsid w:val="00374847"/>
    <w:rsid w:val="0038346D"/>
    <w:rsid w:val="00384EE5"/>
    <w:rsid w:val="00386619"/>
    <w:rsid w:val="00390D41"/>
    <w:rsid w:val="003A4D4E"/>
    <w:rsid w:val="003B1A90"/>
    <w:rsid w:val="003B4C0C"/>
    <w:rsid w:val="003B69D5"/>
    <w:rsid w:val="003C274B"/>
    <w:rsid w:val="003C65BB"/>
    <w:rsid w:val="003D6608"/>
    <w:rsid w:val="003F4DA0"/>
    <w:rsid w:val="003F5497"/>
    <w:rsid w:val="00401D30"/>
    <w:rsid w:val="00403DD0"/>
    <w:rsid w:val="0041303D"/>
    <w:rsid w:val="00435202"/>
    <w:rsid w:val="004425D4"/>
    <w:rsid w:val="00442D64"/>
    <w:rsid w:val="004513D3"/>
    <w:rsid w:val="004673EE"/>
    <w:rsid w:val="004808D0"/>
    <w:rsid w:val="00483329"/>
    <w:rsid w:val="0049392F"/>
    <w:rsid w:val="00494012"/>
    <w:rsid w:val="004943E0"/>
    <w:rsid w:val="00495A38"/>
    <w:rsid w:val="004B2E14"/>
    <w:rsid w:val="004B74AB"/>
    <w:rsid w:val="004C47A6"/>
    <w:rsid w:val="004D747C"/>
    <w:rsid w:val="004E25DC"/>
    <w:rsid w:val="004E4638"/>
    <w:rsid w:val="004F7A6E"/>
    <w:rsid w:val="00510371"/>
    <w:rsid w:val="00527BEA"/>
    <w:rsid w:val="00532B6E"/>
    <w:rsid w:val="00533552"/>
    <w:rsid w:val="00534E89"/>
    <w:rsid w:val="00545B32"/>
    <w:rsid w:val="00546D41"/>
    <w:rsid w:val="00551FC6"/>
    <w:rsid w:val="005679D7"/>
    <w:rsid w:val="005744BC"/>
    <w:rsid w:val="00576FD6"/>
    <w:rsid w:val="005A5FAD"/>
    <w:rsid w:val="005C2882"/>
    <w:rsid w:val="005C2BCC"/>
    <w:rsid w:val="005C7F10"/>
    <w:rsid w:val="005D1B64"/>
    <w:rsid w:val="005E5DF4"/>
    <w:rsid w:val="005F1EF3"/>
    <w:rsid w:val="006067BC"/>
    <w:rsid w:val="006137AA"/>
    <w:rsid w:val="00613D91"/>
    <w:rsid w:val="00621CF9"/>
    <w:rsid w:val="006268DE"/>
    <w:rsid w:val="00632D6F"/>
    <w:rsid w:val="0063604B"/>
    <w:rsid w:val="00641903"/>
    <w:rsid w:val="006449F0"/>
    <w:rsid w:val="00645B44"/>
    <w:rsid w:val="00647BC3"/>
    <w:rsid w:val="0066662B"/>
    <w:rsid w:val="006702E5"/>
    <w:rsid w:val="00670DE6"/>
    <w:rsid w:val="006742E2"/>
    <w:rsid w:val="00682115"/>
    <w:rsid w:val="00684BF8"/>
    <w:rsid w:val="00686C98"/>
    <w:rsid w:val="00692393"/>
    <w:rsid w:val="006971A6"/>
    <w:rsid w:val="006A6CEC"/>
    <w:rsid w:val="006B4E9C"/>
    <w:rsid w:val="006C19E5"/>
    <w:rsid w:val="006E13D4"/>
    <w:rsid w:val="006E2A3D"/>
    <w:rsid w:val="006F12E7"/>
    <w:rsid w:val="006F5122"/>
    <w:rsid w:val="0070389B"/>
    <w:rsid w:val="007072E0"/>
    <w:rsid w:val="007124B1"/>
    <w:rsid w:val="00715ADB"/>
    <w:rsid w:val="00717805"/>
    <w:rsid w:val="00724AA9"/>
    <w:rsid w:val="00726EB1"/>
    <w:rsid w:val="00727027"/>
    <w:rsid w:val="007278EE"/>
    <w:rsid w:val="00744DDF"/>
    <w:rsid w:val="00753C36"/>
    <w:rsid w:val="00754D21"/>
    <w:rsid w:val="007676BE"/>
    <w:rsid w:val="00773E68"/>
    <w:rsid w:val="00776558"/>
    <w:rsid w:val="007824CC"/>
    <w:rsid w:val="007900DB"/>
    <w:rsid w:val="007907E9"/>
    <w:rsid w:val="00797333"/>
    <w:rsid w:val="007A170A"/>
    <w:rsid w:val="007B6A78"/>
    <w:rsid w:val="007B6DD6"/>
    <w:rsid w:val="007C0D79"/>
    <w:rsid w:val="007C5BD6"/>
    <w:rsid w:val="007D0A98"/>
    <w:rsid w:val="007D5DE7"/>
    <w:rsid w:val="007D6801"/>
    <w:rsid w:val="007E3B72"/>
    <w:rsid w:val="007E46E6"/>
    <w:rsid w:val="00804823"/>
    <w:rsid w:val="00811852"/>
    <w:rsid w:val="00812671"/>
    <w:rsid w:val="00814567"/>
    <w:rsid w:val="00815517"/>
    <w:rsid w:val="00820080"/>
    <w:rsid w:val="00820CC4"/>
    <w:rsid w:val="00830B07"/>
    <w:rsid w:val="008430F3"/>
    <w:rsid w:val="00843FED"/>
    <w:rsid w:val="008539BF"/>
    <w:rsid w:val="00854C68"/>
    <w:rsid w:val="00865AC6"/>
    <w:rsid w:val="00884834"/>
    <w:rsid w:val="00884DC8"/>
    <w:rsid w:val="00891802"/>
    <w:rsid w:val="00892D2B"/>
    <w:rsid w:val="00894302"/>
    <w:rsid w:val="008965CE"/>
    <w:rsid w:val="008A5F0D"/>
    <w:rsid w:val="008B5507"/>
    <w:rsid w:val="008C2ED8"/>
    <w:rsid w:val="008D2869"/>
    <w:rsid w:val="008D35A2"/>
    <w:rsid w:val="008D63FF"/>
    <w:rsid w:val="008D6DE7"/>
    <w:rsid w:val="008E189E"/>
    <w:rsid w:val="008E4521"/>
    <w:rsid w:val="008F46C3"/>
    <w:rsid w:val="00901969"/>
    <w:rsid w:val="00904381"/>
    <w:rsid w:val="0091230A"/>
    <w:rsid w:val="00925D77"/>
    <w:rsid w:val="00926CDC"/>
    <w:rsid w:val="00926E5D"/>
    <w:rsid w:val="009349DC"/>
    <w:rsid w:val="009418B2"/>
    <w:rsid w:val="00953AA2"/>
    <w:rsid w:val="00954552"/>
    <w:rsid w:val="009551EE"/>
    <w:rsid w:val="00955C2C"/>
    <w:rsid w:val="009565EF"/>
    <w:rsid w:val="00962632"/>
    <w:rsid w:val="0096647B"/>
    <w:rsid w:val="00976615"/>
    <w:rsid w:val="00976F3E"/>
    <w:rsid w:val="0097703D"/>
    <w:rsid w:val="00982766"/>
    <w:rsid w:val="00984EFE"/>
    <w:rsid w:val="009875E9"/>
    <w:rsid w:val="009915C1"/>
    <w:rsid w:val="00992375"/>
    <w:rsid w:val="00993A03"/>
    <w:rsid w:val="009A1673"/>
    <w:rsid w:val="009A22EE"/>
    <w:rsid w:val="009A481E"/>
    <w:rsid w:val="009B1DE4"/>
    <w:rsid w:val="009B24E2"/>
    <w:rsid w:val="009C32DF"/>
    <w:rsid w:val="009C73F2"/>
    <w:rsid w:val="009C75E5"/>
    <w:rsid w:val="009D170E"/>
    <w:rsid w:val="009D3ACF"/>
    <w:rsid w:val="009E0974"/>
    <w:rsid w:val="009E643C"/>
    <w:rsid w:val="009F538A"/>
    <w:rsid w:val="009F70E6"/>
    <w:rsid w:val="00A13A17"/>
    <w:rsid w:val="00A13F1D"/>
    <w:rsid w:val="00A15906"/>
    <w:rsid w:val="00A17F6A"/>
    <w:rsid w:val="00A2586B"/>
    <w:rsid w:val="00A4394D"/>
    <w:rsid w:val="00A50D72"/>
    <w:rsid w:val="00A54F2D"/>
    <w:rsid w:val="00A75B2E"/>
    <w:rsid w:val="00A81A1F"/>
    <w:rsid w:val="00A920BF"/>
    <w:rsid w:val="00A92E26"/>
    <w:rsid w:val="00A94530"/>
    <w:rsid w:val="00A9758F"/>
    <w:rsid w:val="00AA21BE"/>
    <w:rsid w:val="00AB0CD3"/>
    <w:rsid w:val="00AC31DA"/>
    <w:rsid w:val="00AC4D13"/>
    <w:rsid w:val="00AC595D"/>
    <w:rsid w:val="00AD724A"/>
    <w:rsid w:val="00B03984"/>
    <w:rsid w:val="00B11D88"/>
    <w:rsid w:val="00B1526B"/>
    <w:rsid w:val="00B212BC"/>
    <w:rsid w:val="00B23DF9"/>
    <w:rsid w:val="00B25AA5"/>
    <w:rsid w:val="00B35249"/>
    <w:rsid w:val="00B354DF"/>
    <w:rsid w:val="00B36F20"/>
    <w:rsid w:val="00B40EFA"/>
    <w:rsid w:val="00B43781"/>
    <w:rsid w:val="00B8019B"/>
    <w:rsid w:val="00B948DC"/>
    <w:rsid w:val="00B97E6A"/>
    <w:rsid w:val="00BA09E3"/>
    <w:rsid w:val="00BA3A78"/>
    <w:rsid w:val="00BC349C"/>
    <w:rsid w:val="00BC52AD"/>
    <w:rsid w:val="00BD4D1B"/>
    <w:rsid w:val="00BD65C8"/>
    <w:rsid w:val="00BE28F1"/>
    <w:rsid w:val="00C00173"/>
    <w:rsid w:val="00C02228"/>
    <w:rsid w:val="00C10CC2"/>
    <w:rsid w:val="00C13709"/>
    <w:rsid w:val="00C16832"/>
    <w:rsid w:val="00C17ED6"/>
    <w:rsid w:val="00C20233"/>
    <w:rsid w:val="00C27A85"/>
    <w:rsid w:val="00C30D6C"/>
    <w:rsid w:val="00C347D9"/>
    <w:rsid w:val="00C4009A"/>
    <w:rsid w:val="00C4190A"/>
    <w:rsid w:val="00C45697"/>
    <w:rsid w:val="00C47356"/>
    <w:rsid w:val="00C53D23"/>
    <w:rsid w:val="00C62856"/>
    <w:rsid w:val="00C86E12"/>
    <w:rsid w:val="00C90BC4"/>
    <w:rsid w:val="00CA6A8A"/>
    <w:rsid w:val="00CB1FA6"/>
    <w:rsid w:val="00CB37F1"/>
    <w:rsid w:val="00CC1DDC"/>
    <w:rsid w:val="00CC358C"/>
    <w:rsid w:val="00CC7616"/>
    <w:rsid w:val="00CD2B43"/>
    <w:rsid w:val="00CD5EBE"/>
    <w:rsid w:val="00CE727B"/>
    <w:rsid w:val="00CF3E5E"/>
    <w:rsid w:val="00CF7277"/>
    <w:rsid w:val="00D154A3"/>
    <w:rsid w:val="00D2224E"/>
    <w:rsid w:val="00D236DF"/>
    <w:rsid w:val="00D32494"/>
    <w:rsid w:val="00D54B28"/>
    <w:rsid w:val="00D66C75"/>
    <w:rsid w:val="00D77B5F"/>
    <w:rsid w:val="00D84FB0"/>
    <w:rsid w:val="00D870BC"/>
    <w:rsid w:val="00D91173"/>
    <w:rsid w:val="00D96439"/>
    <w:rsid w:val="00D971FE"/>
    <w:rsid w:val="00DC229A"/>
    <w:rsid w:val="00DC4A18"/>
    <w:rsid w:val="00DC7AF6"/>
    <w:rsid w:val="00DD72E8"/>
    <w:rsid w:val="00DE076D"/>
    <w:rsid w:val="00DE1187"/>
    <w:rsid w:val="00DE2159"/>
    <w:rsid w:val="00DE25F8"/>
    <w:rsid w:val="00DE2D43"/>
    <w:rsid w:val="00DF01BE"/>
    <w:rsid w:val="00E07D1C"/>
    <w:rsid w:val="00E11009"/>
    <w:rsid w:val="00E12261"/>
    <w:rsid w:val="00E12D78"/>
    <w:rsid w:val="00E169CC"/>
    <w:rsid w:val="00E30019"/>
    <w:rsid w:val="00E304F1"/>
    <w:rsid w:val="00E325AF"/>
    <w:rsid w:val="00E43D3A"/>
    <w:rsid w:val="00E468FC"/>
    <w:rsid w:val="00E51F44"/>
    <w:rsid w:val="00E624E3"/>
    <w:rsid w:val="00E670ED"/>
    <w:rsid w:val="00E67916"/>
    <w:rsid w:val="00E76F9F"/>
    <w:rsid w:val="00E81056"/>
    <w:rsid w:val="00E826FE"/>
    <w:rsid w:val="00E9510C"/>
    <w:rsid w:val="00EA16C9"/>
    <w:rsid w:val="00EA17E6"/>
    <w:rsid w:val="00EA4888"/>
    <w:rsid w:val="00EA7682"/>
    <w:rsid w:val="00EB11F8"/>
    <w:rsid w:val="00EC0C3A"/>
    <w:rsid w:val="00EC1E80"/>
    <w:rsid w:val="00EC36E6"/>
    <w:rsid w:val="00EC6F06"/>
    <w:rsid w:val="00EC7355"/>
    <w:rsid w:val="00ED5452"/>
    <w:rsid w:val="00EF05FA"/>
    <w:rsid w:val="00EF5A7E"/>
    <w:rsid w:val="00F0213A"/>
    <w:rsid w:val="00F067A3"/>
    <w:rsid w:val="00F11092"/>
    <w:rsid w:val="00F15C4E"/>
    <w:rsid w:val="00F15E1D"/>
    <w:rsid w:val="00F25206"/>
    <w:rsid w:val="00F2618B"/>
    <w:rsid w:val="00F34FEE"/>
    <w:rsid w:val="00F35DC2"/>
    <w:rsid w:val="00F371BF"/>
    <w:rsid w:val="00F41B33"/>
    <w:rsid w:val="00F517CF"/>
    <w:rsid w:val="00F52154"/>
    <w:rsid w:val="00F62951"/>
    <w:rsid w:val="00F7266F"/>
    <w:rsid w:val="00F73278"/>
    <w:rsid w:val="00F77F5C"/>
    <w:rsid w:val="00F80D3F"/>
    <w:rsid w:val="00F81C5A"/>
    <w:rsid w:val="00F83944"/>
    <w:rsid w:val="00F87AEB"/>
    <w:rsid w:val="00F92E08"/>
    <w:rsid w:val="00F92FB4"/>
    <w:rsid w:val="00F963E8"/>
    <w:rsid w:val="00F9750B"/>
    <w:rsid w:val="00F97805"/>
    <w:rsid w:val="00F9793E"/>
    <w:rsid w:val="00FA6861"/>
    <w:rsid w:val="00FB21DA"/>
    <w:rsid w:val="00FB6E73"/>
    <w:rsid w:val="00FC7B1E"/>
    <w:rsid w:val="00FD3116"/>
    <w:rsid w:val="00FE425E"/>
    <w:rsid w:val="00FE7C0D"/>
    <w:rsid w:val="01C75828"/>
    <w:rsid w:val="027D727C"/>
    <w:rsid w:val="07D188BD"/>
    <w:rsid w:val="0B2C21A8"/>
    <w:rsid w:val="0C57EC40"/>
    <w:rsid w:val="0EB2CE24"/>
    <w:rsid w:val="119F7FF1"/>
    <w:rsid w:val="1A4D3C09"/>
    <w:rsid w:val="1BD4539A"/>
    <w:rsid w:val="2127D0F4"/>
    <w:rsid w:val="21FB5ED2"/>
    <w:rsid w:val="22A1AFC3"/>
    <w:rsid w:val="23B1DDE8"/>
    <w:rsid w:val="2536D9C5"/>
    <w:rsid w:val="26973502"/>
    <w:rsid w:val="27545C41"/>
    <w:rsid w:val="27C3BE7E"/>
    <w:rsid w:val="27CEABDC"/>
    <w:rsid w:val="2973ACCA"/>
    <w:rsid w:val="35AE4D7A"/>
    <w:rsid w:val="36DBB2E1"/>
    <w:rsid w:val="3CA76695"/>
    <w:rsid w:val="42B124DB"/>
    <w:rsid w:val="4599F8EC"/>
    <w:rsid w:val="46C4E67B"/>
    <w:rsid w:val="4FA459BF"/>
    <w:rsid w:val="536C314C"/>
    <w:rsid w:val="536F4301"/>
    <w:rsid w:val="5517B979"/>
    <w:rsid w:val="556F65F8"/>
    <w:rsid w:val="55E06B23"/>
    <w:rsid w:val="5B57B9D4"/>
    <w:rsid w:val="5F1DF954"/>
    <w:rsid w:val="614065B6"/>
    <w:rsid w:val="61707A1A"/>
    <w:rsid w:val="631C58CA"/>
    <w:rsid w:val="64AA1CEC"/>
    <w:rsid w:val="664C84F0"/>
    <w:rsid w:val="6789E4DB"/>
    <w:rsid w:val="69C53BE8"/>
    <w:rsid w:val="6D2FE2CD"/>
    <w:rsid w:val="7098DCB2"/>
    <w:rsid w:val="77D68449"/>
    <w:rsid w:val="7A273E2D"/>
    <w:rsid w:val="7DD2D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21D9D1"/>
  <w15:chartTrackingRefBased/>
  <w15:docId w15:val="{5DE13BD9-E850-429D-8EDD-15338F17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708"/>
    <w:pPr>
      <w:spacing w:line="280" w:lineRule="atLeast"/>
      <w:jc w:val="both"/>
    </w:pPr>
    <w:rPr>
      <w:rFonts w:ascii="Palatino Linotype" w:hAnsi="Palatino Linotype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337708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337708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337708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337708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337708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37708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337708"/>
    <w:pPr>
      <w:adjustRightInd w:val="0"/>
      <w:snapToGrid w:val="0"/>
      <w:spacing w:before="240" w:line="28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19line">
    <w:name w:val="MDPI_1.9_line"/>
    <w:qFormat/>
    <w:rsid w:val="00337708"/>
    <w:pPr>
      <w:pBdr>
        <w:bottom w:val="single" w:sz="6" w:space="1" w:color="auto"/>
      </w:pBdr>
      <w:adjustRightInd w:val="0"/>
      <w:snapToGrid w:val="0"/>
      <w:spacing w:after="480"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elanormal"/>
    <w:uiPriority w:val="99"/>
    <w:rsid w:val="00D77B5F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elha">
    <w:name w:val="Table Grid"/>
    <w:basedOn w:val="Tabelanormal"/>
    <w:uiPriority w:val="59"/>
    <w:rsid w:val="00337708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rsid w:val="00337708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RodapCarter">
    <w:name w:val="Rodapé Caráter"/>
    <w:link w:val="Rodap"/>
    <w:uiPriority w:val="99"/>
    <w:rsid w:val="00337708"/>
    <w:rPr>
      <w:rFonts w:ascii="Palatino Linotype" w:hAnsi="Palatino Linotype"/>
      <w:noProof/>
      <w:color w:val="000000"/>
      <w:szCs w:val="18"/>
    </w:rPr>
  </w:style>
  <w:style w:type="paragraph" w:styleId="Cabealho">
    <w:name w:val="header"/>
    <w:basedOn w:val="Normal"/>
    <w:link w:val="CabealhoCarter"/>
    <w:uiPriority w:val="99"/>
    <w:rsid w:val="00337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CabealhoCarter">
    <w:name w:val="Cabeçalho Caráter"/>
    <w:link w:val="Cabealho"/>
    <w:uiPriority w:val="99"/>
    <w:rsid w:val="00337708"/>
    <w:rPr>
      <w:rFonts w:ascii="Palatino Linotype" w:hAnsi="Palatino Linotype"/>
      <w:noProof/>
      <w:color w:val="000000"/>
      <w:szCs w:val="18"/>
    </w:rPr>
  </w:style>
  <w:style w:type="paragraph" w:customStyle="1" w:styleId="MDPI32textnoindent">
    <w:name w:val="MDPI_3.2_text_no_indent"/>
    <w:basedOn w:val="MDPI31text"/>
    <w:qFormat/>
    <w:rsid w:val="00337708"/>
    <w:pPr>
      <w:ind w:firstLine="0"/>
    </w:pPr>
  </w:style>
  <w:style w:type="paragraph" w:customStyle="1" w:styleId="MDPI31text">
    <w:name w:val="MDPI_3.1_text"/>
    <w:qFormat/>
    <w:rsid w:val="00235F78"/>
    <w:pPr>
      <w:adjustRightInd w:val="0"/>
      <w:snapToGrid w:val="0"/>
      <w:spacing w:line="280" w:lineRule="atLeast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337708"/>
    <w:pPr>
      <w:adjustRightInd w:val="0"/>
      <w:snapToGrid w:val="0"/>
      <w:spacing w:after="240" w:line="28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337708"/>
    <w:pPr>
      <w:adjustRightInd w:val="0"/>
      <w:snapToGrid w:val="0"/>
      <w:spacing w:line="280" w:lineRule="atLeast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337708"/>
    <w:pPr>
      <w:adjustRightInd w:val="0"/>
      <w:snapToGrid w:val="0"/>
      <w:spacing w:before="120" w:line="28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7D0A98"/>
    <w:pPr>
      <w:numPr>
        <w:numId w:val="22"/>
      </w:numPr>
      <w:adjustRightInd w:val="0"/>
      <w:snapToGrid w:val="0"/>
      <w:spacing w:line="280" w:lineRule="atLeast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7D0A98"/>
    <w:pPr>
      <w:numPr>
        <w:numId w:val="20"/>
      </w:numPr>
      <w:adjustRightInd w:val="0"/>
      <w:snapToGrid w:val="0"/>
      <w:spacing w:line="280" w:lineRule="atLeast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337708"/>
    <w:pPr>
      <w:adjustRightInd w:val="0"/>
      <w:snapToGrid w:val="0"/>
      <w:spacing w:before="120" w:after="120" w:line="28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337708"/>
    <w:pPr>
      <w:spacing w:before="120" w:after="120" w:line="280" w:lineRule="atLeast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337708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D154A3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337708"/>
    <w:pPr>
      <w:adjustRightInd w:val="0"/>
      <w:snapToGrid w:val="0"/>
      <w:spacing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337708"/>
    <w:pPr>
      <w:adjustRightInd w:val="0"/>
      <w:snapToGrid w:val="0"/>
      <w:spacing w:before="120" w:after="240" w:line="280" w:lineRule="atLeast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337708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337708"/>
    <w:pPr>
      <w:adjustRightInd w:val="0"/>
      <w:snapToGrid w:val="0"/>
      <w:spacing w:before="60" w:after="60" w:line="280" w:lineRule="atLeast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337708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 w:val="24"/>
      <w:szCs w:val="22"/>
      <w:lang w:eastAsia="de-DE" w:bidi="en-US"/>
    </w:rPr>
  </w:style>
  <w:style w:type="paragraph" w:customStyle="1" w:styleId="MDPI22heading2">
    <w:name w:val="MDPI_2.2_heading2"/>
    <w:qFormat/>
    <w:rsid w:val="00337708"/>
    <w:pPr>
      <w:adjustRightInd w:val="0"/>
      <w:snapToGrid w:val="0"/>
      <w:spacing w:before="60" w:after="60" w:line="280" w:lineRule="atLeast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81references">
    <w:name w:val="MDPI_8.1_references"/>
    <w:qFormat/>
    <w:rsid w:val="00254DEA"/>
    <w:pPr>
      <w:numPr>
        <w:numId w:val="23"/>
      </w:numPr>
      <w:adjustRightInd w:val="0"/>
      <w:snapToGrid w:val="0"/>
      <w:spacing w:line="280" w:lineRule="atLeast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Textodebalo">
    <w:name w:val="Balloon Text"/>
    <w:basedOn w:val="Normal"/>
    <w:link w:val="TextodebaloCarter"/>
    <w:uiPriority w:val="99"/>
    <w:rsid w:val="00337708"/>
    <w:rPr>
      <w:rFonts w:cs="Tahoma"/>
      <w:szCs w:val="18"/>
    </w:rPr>
  </w:style>
  <w:style w:type="character" w:customStyle="1" w:styleId="TextodebaloCarter">
    <w:name w:val="Texto de balão Caráter"/>
    <w:link w:val="Textodebalo"/>
    <w:uiPriority w:val="99"/>
    <w:rsid w:val="00337708"/>
    <w:rPr>
      <w:rFonts w:ascii="Palatino Linotype" w:hAnsi="Palatino Linotype" w:cs="Tahoma"/>
      <w:noProof/>
      <w:color w:val="000000"/>
      <w:szCs w:val="18"/>
    </w:rPr>
  </w:style>
  <w:style w:type="character" w:styleId="Nmerodelinha">
    <w:name w:val="line number"/>
    <w:uiPriority w:val="99"/>
    <w:rsid w:val="002F715F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elanormal"/>
    <w:uiPriority w:val="99"/>
    <w:rsid w:val="00337708"/>
    <w:pPr>
      <w:adjustRightInd w:val="0"/>
      <w:snapToGrid w:val="0"/>
      <w:spacing w:line="280" w:lineRule="atLeast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iperligao">
    <w:name w:val="Hyperlink"/>
    <w:uiPriority w:val="99"/>
    <w:rsid w:val="00337708"/>
    <w:rPr>
      <w:color w:val="0000FF"/>
      <w:u w:val="single"/>
    </w:rPr>
  </w:style>
  <w:style w:type="character" w:styleId="MenoNoResolvida">
    <w:name w:val="Unresolved Mention"/>
    <w:uiPriority w:val="99"/>
    <w:semiHidden/>
    <w:unhideWhenUsed/>
    <w:rsid w:val="007907E9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81267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337708"/>
    <w:pPr>
      <w:adjustRightInd w:val="0"/>
      <w:snapToGrid w:val="0"/>
      <w:spacing w:before="240" w:line="28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2theorem">
    <w:name w:val="MDPI_8.2_theorem"/>
    <w:qFormat/>
    <w:rsid w:val="00337708"/>
    <w:pPr>
      <w:adjustRightInd w:val="0"/>
      <w:snapToGrid w:val="0"/>
      <w:spacing w:line="280" w:lineRule="atLeast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3proof">
    <w:name w:val="MDPI_8.3_proof"/>
    <w:qFormat/>
    <w:rsid w:val="00337708"/>
    <w:pPr>
      <w:adjustRightInd w:val="0"/>
      <w:snapToGrid w:val="0"/>
      <w:spacing w:line="28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337708"/>
    <w:pPr>
      <w:adjustRightInd w:val="0"/>
      <w:snapToGrid w:val="0"/>
      <w:spacing w:before="120" w:after="120"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_matter"/>
    <w:qFormat/>
    <w:rsid w:val="00337708"/>
    <w:pPr>
      <w:adjustRightInd w:val="0"/>
      <w:snapToGrid w:val="0"/>
      <w:spacing w:after="120" w:line="28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337708"/>
    <w:pPr>
      <w:adjustRightInd w:val="0"/>
      <w:snapToGrid w:val="0"/>
      <w:spacing w:before="240" w:line="280" w:lineRule="atLeast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66662B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37708"/>
    <w:pPr>
      <w:adjustRightInd w:val="0"/>
      <w:snapToGrid w:val="0"/>
      <w:spacing w:before="240" w:after="120" w:line="28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337708"/>
    <w:pPr>
      <w:adjustRightInd w:val="0"/>
      <w:snapToGrid w:val="0"/>
      <w:spacing w:before="240" w:after="120" w:line="28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96647B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table" w:customStyle="1" w:styleId="MDPItable">
    <w:name w:val="MDPI_table"/>
    <w:basedOn w:val="Tabelanormal"/>
    <w:uiPriority w:val="99"/>
    <w:rsid w:val="00337708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character" w:customStyle="1" w:styleId="apple-converted-space">
    <w:name w:val="apple-converted-space"/>
    <w:rsid w:val="00337708"/>
  </w:style>
  <w:style w:type="paragraph" w:styleId="Bibliografia">
    <w:name w:val="Bibliography"/>
    <w:basedOn w:val="Normal"/>
    <w:next w:val="Normal"/>
    <w:uiPriority w:val="37"/>
    <w:semiHidden/>
    <w:unhideWhenUsed/>
    <w:rsid w:val="00337708"/>
  </w:style>
  <w:style w:type="paragraph" w:styleId="Corpodetexto">
    <w:name w:val="Body Text"/>
    <w:link w:val="CorpodetextoCarter"/>
    <w:rsid w:val="00337708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CorpodetextoCarter">
    <w:name w:val="Corpo de texto Caráter"/>
    <w:link w:val="Corpodetexto"/>
    <w:rsid w:val="00337708"/>
    <w:rPr>
      <w:rFonts w:ascii="Palatino Linotype" w:hAnsi="Palatino Linotype"/>
      <w:color w:val="000000"/>
      <w:sz w:val="24"/>
      <w:lang w:eastAsia="de-DE"/>
    </w:rPr>
  </w:style>
  <w:style w:type="character" w:styleId="Refdecomentrio">
    <w:name w:val="annotation reference"/>
    <w:rsid w:val="00337708"/>
    <w:rPr>
      <w:sz w:val="21"/>
      <w:szCs w:val="21"/>
    </w:rPr>
  </w:style>
  <w:style w:type="paragraph" w:styleId="Textodecomentrio">
    <w:name w:val="annotation text"/>
    <w:basedOn w:val="Normal"/>
    <w:link w:val="TextodecomentrioCarter"/>
    <w:rsid w:val="00337708"/>
  </w:style>
  <w:style w:type="character" w:customStyle="1" w:styleId="TextodecomentrioCarter">
    <w:name w:val="Texto de comentário Caráter"/>
    <w:link w:val="Textodecomentrio"/>
    <w:rsid w:val="00337708"/>
    <w:rPr>
      <w:rFonts w:ascii="Palatino Linotype" w:hAnsi="Palatino Linotype"/>
      <w:noProof/>
      <w:color w:val="000000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337708"/>
    <w:rPr>
      <w:b/>
      <w:bCs/>
    </w:rPr>
  </w:style>
  <w:style w:type="character" w:customStyle="1" w:styleId="AssuntodecomentrioCarter">
    <w:name w:val="Assunto de comentário Caráter"/>
    <w:link w:val="Assuntodecomentrio"/>
    <w:rsid w:val="00337708"/>
    <w:rPr>
      <w:rFonts w:ascii="Palatino Linotype" w:hAnsi="Palatino Linotype"/>
      <w:b/>
      <w:bCs/>
      <w:noProof/>
      <w:color w:val="000000"/>
    </w:rPr>
  </w:style>
  <w:style w:type="character" w:styleId="Refdenotadefim">
    <w:name w:val="endnote reference"/>
    <w:rsid w:val="00337708"/>
    <w:rPr>
      <w:vertAlign w:val="superscript"/>
    </w:rPr>
  </w:style>
  <w:style w:type="paragraph" w:styleId="Textodenotadefim">
    <w:name w:val="endnote text"/>
    <w:basedOn w:val="Normal"/>
    <w:link w:val="TextodenotadefimCarter"/>
    <w:semiHidden/>
    <w:unhideWhenUsed/>
    <w:rsid w:val="00337708"/>
    <w:pPr>
      <w:spacing w:line="240" w:lineRule="auto"/>
    </w:pPr>
  </w:style>
  <w:style w:type="character" w:customStyle="1" w:styleId="TextodenotadefimCarter">
    <w:name w:val="Texto de nota de fim Caráter"/>
    <w:link w:val="Textodenotadefim"/>
    <w:semiHidden/>
    <w:rsid w:val="00337708"/>
    <w:rPr>
      <w:rFonts w:ascii="Palatino Linotype" w:hAnsi="Palatino Linotype"/>
      <w:noProof/>
      <w:color w:val="000000"/>
    </w:rPr>
  </w:style>
  <w:style w:type="character" w:styleId="Hiperligaovisitada">
    <w:name w:val="FollowedHyperlink"/>
    <w:rsid w:val="00337708"/>
    <w:rPr>
      <w:color w:val="954F72"/>
      <w:u w:val="single"/>
    </w:rPr>
  </w:style>
  <w:style w:type="paragraph" w:styleId="Textodenotaderodap">
    <w:name w:val="footnote text"/>
    <w:basedOn w:val="Normal"/>
    <w:link w:val="TextodenotaderodapCarter"/>
    <w:semiHidden/>
    <w:unhideWhenUsed/>
    <w:rsid w:val="00337708"/>
    <w:pPr>
      <w:spacing w:line="240" w:lineRule="auto"/>
    </w:pPr>
  </w:style>
  <w:style w:type="character" w:customStyle="1" w:styleId="TextodenotaderodapCarter">
    <w:name w:val="Texto de nota de rodapé Caráter"/>
    <w:link w:val="Textodenotaderodap"/>
    <w:semiHidden/>
    <w:rsid w:val="00337708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337708"/>
    <w:rPr>
      <w:szCs w:val="24"/>
    </w:rPr>
  </w:style>
  <w:style w:type="paragraph" w:customStyle="1" w:styleId="MsoFootnoteText0">
    <w:name w:val="MsoFootnoteText"/>
    <w:basedOn w:val="NormalWeb"/>
    <w:qFormat/>
    <w:rsid w:val="00337708"/>
    <w:rPr>
      <w:rFonts w:ascii="Times New Roman" w:hAnsi="Times New Roman"/>
    </w:rPr>
  </w:style>
  <w:style w:type="character" w:styleId="Nmerodepgina">
    <w:name w:val="page number"/>
    <w:rsid w:val="00337708"/>
  </w:style>
  <w:style w:type="character" w:styleId="TextodoMarcadordePosio">
    <w:name w:val="Placeholder Text"/>
    <w:uiPriority w:val="99"/>
    <w:semiHidden/>
    <w:rsid w:val="00337708"/>
    <w:rPr>
      <w:color w:val="808080"/>
    </w:rPr>
  </w:style>
  <w:style w:type="paragraph" w:customStyle="1" w:styleId="MDPI71footnotes">
    <w:name w:val="MDPI_7.1_footnotes"/>
    <w:qFormat/>
    <w:rsid w:val="00DC4A18"/>
    <w:pPr>
      <w:numPr>
        <w:numId w:val="21"/>
      </w:numPr>
      <w:adjustRightInd w:val="0"/>
      <w:snapToGrid w:val="0"/>
      <w:spacing w:line="280" w:lineRule="atLeast"/>
    </w:pPr>
    <w:rPr>
      <w:rFonts w:ascii="Palatino Linotype" w:eastAsiaTheme="minorEastAsia" w:hAnsi="Palatino Linotype"/>
      <w:noProof/>
      <w:color w:val="000000"/>
      <w:sz w:val="18"/>
    </w:rPr>
  </w:style>
  <w:style w:type="character" w:styleId="Forte">
    <w:name w:val="Strong"/>
    <w:basedOn w:val="Tipodeletrapredefinidodopargrafo"/>
    <w:uiPriority w:val="22"/>
    <w:qFormat/>
    <w:rsid w:val="002B27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luntariadofunchal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aia\OneDrive%20-%20Universidade%20da%20Madeira\Documents\tourismhosp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tourismhosp-template</Template>
  <TotalTime>34</TotalTime>
  <Pages>2</Pages>
  <Words>348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Pcca 1</dc:creator>
  <cp:keywords/>
  <dc:description/>
  <cp:lastModifiedBy>Soraia Garcês</cp:lastModifiedBy>
  <cp:revision>18</cp:revision>
  <dcterms:created xsi:type="dcterms:W3CDTF">2025-09-17T17:21:00Z</dcterms:created>
  <dcterms:modified xsi:type="dcterms:W3CDTF">2025-09-18T08:27:00Z</dcterms:modified>
</cp:coreProperties>
</file>